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tblpY="1230"/>
        <w:tblW w:w="0" w:type="auto"/>
        <w:tblLook w:val="04A0" w:firstRow="1" w:lastRow="0" w:firstColumn="1" w:lastColumn="0" w:noHBand="0" w:noVBand="1"/>
      </w:tblPr>
      <w:tblGrid>
        <w:gridCol w:w="3256"/>
        <w:gridCol w:w="1892"/>
        <w:gridCol w:w="2360"/>
        <w:gridCol w:w="2693"/>
        <w:gridCol w:w="4395"/>
      </w:tblGrid>
      <w:tr w:rsidR="009B274A" w14:paraId="00CCD012" w14:textId="77777777" w:rsidTr="00E02226">
        <w:tc>
          <w:tcPr>
            <w:tcW w:w="3256" w:type="dxa"/>
            <w:shd w:val="clear" w:color="auto" w:fill="B8CCE4" w:themeFill="accent1" w:themeFillTint="66"/>
          </w:tcPr>
          <w:p w14:paraId="2B719D68" w14:textId="1711191F" w:rsidR="009B274A" w:rsidRPr="00E02226" w:rsidRDefault="009B274A" w:rsidP="009B274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02226">
              <w:rPr>
                <w:b/>
                <w:bCs/>
                <w:sz w:val="24"/>
                <w:szCs w:val="24"/>
              </w:rPr>
              <w:t>Feestdag</w:t>
            </w:r>
          </w:p>
        </w:tc>
        <w:tc>
          <w:tcPr>
            <w:tcW w:w="1892" w:type="dxa"/>
            <w:shd w:val="clear" w:color="auto" w:fill="B8CCE4" w:themeFill="accent1" w:themeFillTint="66"/>
          </w:tcPr>
          <w:p w14:paraId="40B07673" w14:textId="578956C1" w:rsidR="009B274A" w:rsidRPr="00E02226" w:rsidRDefault="009B274A" w:rsidP="009B274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02226">
              <w:rPr>
                <w:b/>
                <w:bCs/>
                <w:sz w:val="24"/>
                <w:szCs w:val="24"/>
              </w:rPr>
              <w:t>Betalingsverkeer Rabobank?</w:t>
            </w:r>
          </w:p>
        </w:tc>
        <w:tc>
          <w:tcPr>
            <w:tcW w:w="2360" w:type="dxa"/>
            <w:shd w:val="clear" w:color="auto" w:fill="B8CCE4" w:themeFill="accent1" w:themeFillTint="66"/>
          </w:tcPr>
          <w:p w14:paraId="4CBCE12F" w14:textId="5E9C60E9" w:rsidR="009B274A" w:rsidRPr="00E02226" w:rsidRDefault="009B274A" w:rsidP="009B274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02226">
              <w:rPr>
                <w:b/>
                <w:bCs/>
                <w:sz w:val="24"/>
                <w:szCs w:val="24"/>
              </w:rPr>
              <w:t>Team Budgetbeheer IMW bereikbaar?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14:paraId="0517A5E3" w14:textId="1CCA3637" w:rsidR="009B274A" w:rsidRPr="00E02226" w:rsidRDefault="009B274A" w:rsidP="009B274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02226">
              <w:rPr>
                <w:b/>
                <w:bCs/>
                <w:sz w:val="24"/>
                <w:szCs w:val="24"/>
              </w:rPr>
              <w:t>Aangepaste betaaldata</w:t>
            </w:r>
          </w:p>
        </w:tc>
        <w:tc>
          <w:tcPr>
            <w:tcW w:w="4395" w:type="dxa"/>
            <w:shd w:val="clear" w:color="auto" w:fill="B8CCE4" w:themeFill="accent1" w:themeFillTint="66"/>
          </w:tcPr>
          <w:p w14:paraId="7743B8D3" w14:textId="785560DA" w:rsidR="009B274A" w:rsidRPr="00E02226" w:rsidRDefault="009B274A" w:rsidP="009B274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02226">
              <w:rPr>
                <w:b/>
                <w:bCs/>
                <w:color w:val="FF0000"/>
                <w:sz w:val="24"/>
                <w:szCs w:val="24"/>
              </w:rPr>
              <w:t>Extra geld aanvragen voor:</w:t>
            </w:r>
          </w:p>
        </w:tc>
      </w:tr>
      <w:tr w:rsidR="009B274A" w14:paraId="6FEC1098" w14:textId="77777777" w:rsidTr="00E02226">
        <w:tc>
          <w:tcPr>
            <w:tcW w:w="3256" w:type="dxa"/>
            <w:vAlign w:val="center"/>
          </w:tcPr>
          <w:p w14:paraId="6BEE85E1" w14:textId="77777777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 xml:space="preserve">Goede Vrijdag </w:t>
            </w:r>
          </w:p>
          <w:p w14:paraId="4C56FB1C" w14:textId="219A2167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 xml:space="preserve">Vrijdag </w:t>
            </w:r>
            <w:r w:rsidR="003D69B4">
              <w:rPr>
                <w:sz w:val="24"/>
                <w:szCs w:val="24"/>
              </w:rPr>
              <w:t>18 april 2025</w:t>
            </w:r>
          </w:p>
        </w:tc>
        <w:tc>
          <w:tcPr>
            <w:tcW w:w="1892" w:type="dxa"/>
            <w:vAlign w:val="center"/>
          </w:tcPr>
          <w:p w14:paraId="3FEC4055" w14:textId="00FC5E5B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>nee</w:t>
            </w:r>
          </w:p>
        </w:tc>
        <w:tc>
          <w:tcPr>
            <w:tcW w:w="2360" w:type="dxa"/>
            <w:vAlign w:val="center"/>
          </w:tcPr>
          <w:p w14:paraId="656CD60B" w14:textId="790DB420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>ja</w:t>
            </w:r>
          </w:p>
        </w:tc>
        <w:tc>
          <w:tcPr>
            <w:tcW w:w="2693" w:type="dxa"/>
            <w:vAlign w:val="center"/>
          </w:tcPr>
          <w:p w14:paraId="1B5C43AF" w14:textId="7CEACEB1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 xml:space="preserve">Donderdag </w:t>
            </w:r>
            <w:r w:rsidR="005F0B58">
              <w:rPr>
                <w:sz w:val="24"/>
                <w:szCs w:val="24"/>
              </w:rPr>
              <w:t>17 april</w:t>
            </w:r>
          </w:p>
        </w:tc>
        <w:tc>
          <w:tcPr>
            <w:tcW w:w="4395" w:type="dxa"/>
            <w:vAlign w:val="center"/>
          </w:tcPr>
          <w:p w14:paraId="3D9D4254" w14:textId="7185A011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 xml:space="preserve">Voor donderdag </w:t>
            </w:r>
            <w:r w:rsidR="005F0B58">
              <w:rPr>
                <w:sz w:val="24"/>
                <w:szCs w:val="24"/>
              </w:rPr>
              <w:t>17 april</w:t>
            </w:r>
            <w:r w:rsidRPr="00E02226">
              <w:rPr>
                <w:sz w:val="24"/>
                <w:szCs w:val="24"/>
              </w:rPr>
              <w:t xml:space="preserve"> 12.00 uur</w:t>
            </w:r>
          </w:p>
        </w:tc>
      </w:tr>
      <w:tr w:rsidR="009B274A" w14:paraId="7D8C94E2" w14:textId="77777777" w:rsidTr="00E02226">
        <w:tc>
          <w:tcPr>
            <w:tcW w:w="3256" w:type="dxa"/>
            <w:vAlign w:val="center"/>
          </w:tcPr>
          <w:p w14:paraId="66AB0816" w14:textId="77777777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>2</w:t>
            </w:r>
            <w:r w:rsidRPr="00E02226">
              <w:rPr>
                <w:sz w:val="24"/>
                <w:szCs w:val="24"/>
                <w:vertAlign w:val="superscript"/>
              </w:rPr>
              <w:t>de</w:t>
            </w:r>
            <w:r w:rsidRPr="00E02226">
              <w:rPr>
                <w:sz w:val="24"/>
                <w:szCs w:val="24"/>
              </w:rPr>
              <w:t xml:space="preserve"> paasdag </w:t>
            </w:r>
          </w:p>
          <w:p w14:paraId="4E458331" w14:textId="6D575999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 xml:space="preserve">Maandag </w:t>
            </w:r>
            <w:r w:rsidR="008E7094">
              <w:rPr>
                <w:sz w:val="24"/>
                <w:szCs w:val="24"/>
              </w:rPr>
              <w:t>2</w:t>
            </w:r>
            <w:r w:rsidRPr="00E02226">
              <w:rPr>
                <w:sz w:val="24"/>
                <w:szCs w:val="24"/>
              </w:rPr>
              <w:t>1 april 202</w:t>
            </w:r>
            <w:r w:rsidR="008E7094">
              <w:rPr>
                <w:sz w:val="24"/>
                <w:szCs w:val="24"/>
              </w:rPr>
              <w:t>5</w:t>
            </w:r>
          </w:p>
        </w:tc>
        <w:tc>
          <w:tcPr>
            <w:tcW w:w="1892" w:type="dxa"/>
            <w:vAlign w:val="center"/>
          </w:tcPr>
          <w:p w14:paraId="5BC6BEE6" w14:textId="64D1F7C2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>nee</w:t>
            </w:r>
          </w:p>
        </w:tc>
        <w:tc>
          <w:tcPr>
            <w:tcW w:w="2360" w:type="dxa"/>
            <w:vAlign w:val="center"/>
          </w:tcPr>
          <w:p w14:paraId="72965E0F" w14:textId="27CEAC3D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>nee</w:t>
            </w:r>
          </w:p>
        </w:tc>
        <w:tc>
          <w:tcPr>
            <w:tcW w:w="2693" w:type="dxa"/>
            <w:vAlign w:val="center"/>
          </w:tcPr>
          <w:p w14:paraId="0DA363DB" w14:textId="5D6E1481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 xml:space="preserve">Donderdag </w:t>
            </w:r>
            <w:r w:rsidR="008E7094">
              <w:rPr>
                <w:sz w:val="24"/>
                <w:szCs w:val="24"/>
              </w:rPr>
              <w:t>17 april</w:t>
            </w:r>
          </w:p>
        </w:tc>
        <w:tc>
          <w:tcPr>
            <w:tcW w:w="4395" w:type="dxa"/>
            <w:vAlign w:val="center"/>
          </w:tcPr>
          <w:p w14:paraId="503A8C85" w14:textId="4E570BCB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 xml:space="preserve">Voor donderdag </w:t>
            </w:r>
            <w:r w:rsidR="008E7094">
              <w:rPr>
                <w:sz w:val="24"/>
                <w:szCs w:val="24"/>
              </w:rPr>
              <w:t>17 april</w:t>
            </w:r>
            <w:r w:rsidRPr="00E02226">
              <w:rPr>
                <w:sz w:val="24"/>
                <w:szCs w:val="24"/>
              </w:rPr>
              <w:t xml:space="preserve"> 12.00 uur</w:t>
            </w:r>
          </w:p>
        </w:tc>
      </w:tr>
      <w:tr w:rsidR="009B274A" w14:paraId="04D3F8CD" w14:textId="77777777" w:rsidTr="00E02226">
        <w:tc>
          <w:tcPr>
            <w:tcW w:w="3256" w:type="dxa"/>
            <w:vAlign w:val="center"/>
          </w:tcPr>
          <w:p w14:paraId="14AD859E" w14:textId="77777777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 xml:space="preserve">Koningsdag </w:t>
            </w:r>
          </w:p>
          <w:p w14:paraId="15389C76" w14:textId="1E52B6A0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>Z</w:t>
            </w:r>
            <w:r w:rsidR="00DB3336">
              <w:rPr>
                <w:sz w:val="24"/>
                <w:szCs w:val="24"/>
              </w:rPr>
              <w:t>ondag</w:t>
            </w:r>
            <w:r w:rsidRPr="00E02226">
              <w:rPr>
                <w:sz w:val="24"/>
                <w:szCs w:val="24"/>
              </w:rPr>
              <w:t xml:space="preserve"> 27 april 202</w:t>
            </w:r>
            <w:r w:rsidR="00DB3336">
              <w:rPr>
                <w:sz w:val="24"/>
                <w:szCs w:val="24"/>
              </w:rPr>
              <w:t>5</w:t>
            </w:r>
          </w:p>
        </w:tc>
        <w:tc>
          <w:tcPr>
            <w:tcW w:w="1892" w:type="dxa"/>
            <w:vAlign w:val="center"/>
          </w:tcPr>
          <w:p w14:paraId="37D7262C" w14:textId="431FED87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>nee</w:t>
            </w:r>
          </w:p>
        </w:tc>
        <w:tc>
          <w:tcPr>
            <w:tcW w:w="2360" w:type="dxa"/>
            <w:vAlign w:val="center"/>
          </w:tcPr>
          <w:p w14:paraId="53E02E84" w14:textId="5126FAB4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>nee</w:t>
            </w:r>
          </w:p>
        </w:tc>
        <w:tc>
          <w:tcPr>
            <w:tcW w:w="2693" w:type="dxa"/>
            <w:vAlign w:val="center"/>
          </w:tcPr>
          <w:p w14:paraId="5A655132" w14:textId="6BE19C85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>Vrijdag 2</w:t>
            </w:r>
            <w:r w:rsidR="00E43BF4">
              <w:rPr>
                <w:sz w:val="24"/>
                <w:szCs w:val="24"/>
              </w:rPr>
              <w:t>5</w:t>
            </w:r>
            <w:r w:rsidRPr="00E02226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4395" w:type="dxa"/>
            <w:vAlign w:val="center"/>
          </w:tcPr>
          <w:p w14:paraId="7BE8E3CC" w14:textId="7FE34745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>Voor vrijdag 2</w:t>
            </w:r>
            <w:r w:rsidR="00E43BF4">
              <w:rPr>
                <w:sz w:val="24"/>
                <w:szCs w:val="24"/>
              </w:rPr>
              <w:t>5</w:t>
            </w:r>
            <w:r w:rsidRPr="00E02226">
              <w:rPr>
                <w:sz w:val="24"/>
                <w:szCs w:val="24"/>
              </w:rPr>
              <w:t xml:space="preserve"> april 12.00 uur</w:t>
            </w:r>
          </w:p>
        </w:tc>
      </w:tr>
      <w:tr w:rsidR="009B274A" w14:paraId="1FC17C60" w14:textId="77777777" w:rsidTr="00E02226">
        <w:tc>
          <w:tcPr>
            <w:tcW w:w="3256" w:type="dxa"/>
            <w:vAlign w:val="center"/>
          </w:tcPr>
          <w:p w14:paraId="7EB7A876" w14:textId="77777777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>Dag van de Arbeid</w:t>
            </w:r>
          </w:p>
          <w:p w14:paraId="52FC7FD4" w14:textId="0EFF2D10" w:rsidR="009B274A" w:rsidRPr="00E02226" w:rsidRDefault="00E43BF4" w:rsidP="009B27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Donderdag</w:t>
            </w:r>
            <w:r w:rsidR="009B274A" w:rsidRPr="00E02226">
              <w:rPr>
                <w:sz w:val="24"/>
                <w:szCs w:val="24"/>
              </w:rPr>
              <w:t xml:space="preserve"> 1 mei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92" w:type="dxa"/>
            <w:vAlign w:val="center"/>
          </w:tcPr>
          <w:p w14:paraId="3BC0BA10" w14:textId="62CB8A3B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>nee</w:t>
            </w:r>
          </w:p>
        </w:tc>
        <w:tc>
          <w:tcPr>
            <w:tcW w:w="2360" w:type="dxa"/>
            <w:vAlign w:val="center"/>
          </w:tcPr>
          <w:p w14:paraId="6BAECDAE" w14:textId="03088B7B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>ja</w:t>
            </w:r>
          </w:p>
        </w:tc>
        <w:tc>
          <w:tcPr>
            <w:tcW w:w="2693" w:type="dxa"/>
            <w:vAlign w:val="center"/>
          </w:tcPr>
          <w:p w14:paraId="2C156C32" w14:textId="196E495A" w:rsidR="009B274A" w:rsidRPr="00E02226" w:rsidRDefault="0026512B" w:rsidP="009B274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Woensdag</w:t>
            </w:r>
            <w:r w:rsidR="009B274A" w:rsidRPr="00E02226">
              <w:rPr>
                <w:sz w:val="24"/>
                <w:szCs w:val="24"/>
              </w:rPr>
              <w:t xml:space="preserve"> 30 april</w:t>
            </w:r>
          </w:p>
        </w:tc>
        <w:tc>
          <w:tcPr>
            <w:tcW w:w="4395" w:type="dxa"/>
            <w:vAlign w:val="center"/>
          </w:tcPr>
          <w:p w14:paraId="4CE487DD" w14:textId="09D94308" w:rsidR="009B274A" w:rsidRPr="00E02226" w:rsidRDefault="009B274A" w:rsidP="009B274A">
            <w:pPr>
              <w:spacing w:line="276" w:lineRule="auto"/>
              <w:rPr>
                <w:sz w:val="24"/>
                <w:szCs w:val="24"/>
              </w:rPr>
            </w:pPr>
            <w:r w:rsidRPr="00E02226">
              <w:rPr>
                <w:sz w:val="24"/>
                <w:szCs w:val="24"/>
              </w:rPr>
              <w:t xml:space="preserve">Voor </w:t>
            </w:r>
            <w:r w:rsidR="0026512B">
              <w:rPr>
                <w:sz w:val="24"/>
                <w:szCs w:val="24"/>
              </w:rPr>
              <w:t>woensdag</w:t>
            </w:r>
            <w:r w:rsidRPr="00E02226">
              <w:rPr>
                <w:sz w:val="24"/>
                <w:szCs w:val="24"/>
              </w:rPr>
              <w:t xml:space="preserve"> 30 april 12.00 uur</w:t>
            </w:r>
          </w:p>
        </w:tc>
      </w:tr>
    </w:tbl>
    <w:p w14:paraId="0FD9BBB8" w14:textId="32EE2028" w:rsidR="005E0152" w:rsidRPr="00E02226" w:rsidRDefault="009B274A" w:rsidP="009B274A">
      <w:pPr>
        <w:pStyle w:val="Kop2"/>
        <w:rPr>
          <w:sz w:val="40"/>
          <w:szCs w:val="40"/>
        </w:rPr>
      </w:pPr>
      <w:r w:rsidRPr="00E02226">
        <w:rPr>
          <w:sz w:val="40"/>
          <w:szCs w:val="40"/>
        </w:rPr>
        <w:t>Betalingsve</w:t>
      </w:r>
      <w:r w:rsidR="00E02226" w:rsidRPr="00E02226">
        <w:rPr>
          <w:sz w:val="40"/>
          <w:szCs w:val="40"/>
        </w:rPr>
        <w:t>r</w:t>
      </w:r>
      <w:r w:rsidRPr="00E02226">
        <w:rPr>
          <w:sz w:val="40"/>
          <w:szCs w:val="40"/>
        </w:rPr>
        <w:t>keer tijdens feestdagen 202</w:t>
      </w:r>
      <w:r w:rsidR="003D69B4">
        <w:rPr>
          <w:sz w:val="40"/>
          <w:szCs w:val="40"/>
        </w:rPr>
        <w:t>5</w:t>
      </w:r>
      <w:r w:rsidRPr="00E02226">
        <w:rPr>
          <w:sz w:val="40"/>
          <w:szCs w:val="40"/>
        </w:rPr>
        <w:t>-202</w:t>
      </w:r>
      <w:r w:rsidR="003D69B4">
        <w:rPr>
          <w:sz w:val="40"/>
          <w:szCs w:val="40"/>
        </w:rPr>
        <w:t>6</w:t>
      </w:r>
    </w:p>
    <w:sectPr w:rsidR="005E0152" w:rsidRPr="00E02226" w:rsidSect="009B274A">
      <w:headerReference w:type="default" r:id="rId11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BEFA4" w14:textId="77777777" w:rsidR="004F6763" w:rsidRDefault="004F6763" w:rsidP="009C1D11">
      <w:pPr>
        <w:spacing w:after="0" w:line="240" w:lineRule="auto"/>
      </w:pPr>
      <w:r>
        <w:separator/>
      </w:r>
    </w:p>
  </w:endnote>
  <w:endnote w:type="continuationSeparator" w:id="0">
    <w:p w14:paraId="7BEA8343" w14:textId="77777777" w:rsidR="004F6763" w:rsidRDefault="004F6763" w:rsidP="009C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DEC83" w14:textId="77777777" w:rsidR="004F6763" w:rsidRDefault="004F6763" w:rsidP="009C1D11">
      <w:pPr>
        <w:spacing w:after="0" w:line="240" w:lineRule="auto"/>
      </w:pPr>
      <w:r>
        <w:separator/>
      </w:r>
    </w:p>
  </w:footnote>
  <w:footnote w:type="continuationSeparator" w:id="0">
    <w:p w14:paraId="34987C5D" w14:textId="77777777" w:rsidR="004F6763" w:rsidRDefault="004F6763" w:rsidP="009C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B8986" w14:textId="77777777" w:rsidR="00732258" w:rsidRPr="00DA440D" w:rsidRDefault="004007FE" w:rsidP="009C1D11">
    <w:pPr>
      <w:ind w:left="6372"/>
      <w:rPr>
        <w:rFonts w:ascii="Segoe Print" w:hAnsi="Segoe Print" w:cs="Estrangelo Edessa"/>
        <w:color w:val="00B05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E23C95" wp14:editId="3C04C3A9">
          <wp:simplePos x="0" y="0"/>
          <wp:positionH relativeFrom="margin">
            <wp:align>right</wp:align>
          </wp:positionH>
          <wp:positionV relativeFrom="paragraph">
            <wp:posOffset>90805</wp:posOffset>
          </wp:positionV>
          <wp:extent cx="1351566" cy="718541"/>
          <wp:effectExtent l="0" t="0" r="1270" b="571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566" cy="71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B7DBFC" w14:textId="77777777" w:rsidR="00732258" w:rsidRDefault="0073225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106A5"/>
    <w:multiLevelType w:val="hybridMultilevel"/>
    <w:tmpl w:val="469062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521F7"/>
    <w:multiLevelType w:val="hybridMultilevel"/>
    <w:tmpl w:val="8E2834F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9950407">
    <w:abstractNumId w:val="0"/>
  </w:num>
  <w:num w:numId="2" w16cid:durableId="321390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4A"/>
    <w:rsid w:val="00014ED8"/>
    <w:rsid w:val="00020F51"/>
    <w:rsid w:val="0003775C"/>
    <w:rsid w:val="000450FF"/>
    <w:rsid w:val="00046E31"/>
    <w:rsid w:val="00065D52"/>
    <w:rsid w:val="000900C0"/>
    <w:rsid w:val="0009173D"/>
    <w:rsid w:val="000A4499"/>
    <w:rsid w:val="000A5E01"/>
    <w:rsid w:val="000D17AF"/>
    <w:rsid w:val="000D2186"/>
    <w:rsid w:val="000F1F6D"/>
    <w:rsid w:val="000F21D9"/>
    <w:rsid w:val="00100A61"/>
    <w:rsid w:val="00102E9E"/>
    <w:rsid w:val="00106DF9"/>
    <w:rsid w:val="001102EE"/>
    <w:rsid w:val="001103D2"/>
    <w:rsid w:val="00111683"/>
    <w:rsid w:val="00112D94"/>
    <w:rsid w:val="00115C6E"/>
    <w:rsid w:val="001219C0"/>
    <w:rsid w:val="00122B58"/>
    <w:rsid w:val="001572EC"/>
    <w:rsid w:val="0017610C"/>
    <w:rsid w:val="001A1219"/>
    <w:rsid w:val="001B2192"/>
    <w:rsid w:val="001C0D3E"/>
    <w:rsid w:val="001E7461"/>
    <w:rsid w:val="0026512B"/>
    <w:rsid w:val="00265C32"/>
    <w:rsid w:val="00266D3E"/>
    <w:rsid w:val="00273A21"/>
    <w:rsid w:val="002C1951"/>
    <w:rsid w:val="002E06BD"/>
    <w:rsid w:val="002F1BBE"/>
    <w:rsid w:val="002F58C0"/>
    <w:rsid w:val="002F6D5D"/>
    <w:rsid w:val="00305030"/>
    <w:rsid w:val="003165B7"/>
    <w:rsid w:val="00316A34"/>
    <w:rsid w:val="00325585"/>
    <w:rsid w:val="00331A38"/>
    <w:rsid w:val="00343A73"/>
    <w:rsid w:val="0034606E"/>
    <w:rsid w:val="0035511D"/>
    <w:rsid w:val="003720C8"/>
    <w:rsid w:val="0038108A"/>
    <w:rsid w:val="003C0FD9"/>
    <w:rsid w:val="003C4C8A"/>
    <w:rsid w:val="003C5A14"/>
    <w:rsid w:val="003D1548"/>
    <w:rsid w:val="003D69B4"/>
    <w:rsid w:val="003D7478"/>
    <w:rsid w:val="003E0C42"/>
    <w:rsid w:val="003E517E"/>
    <w:rsid w:val="003F6E19"/>
    <w:rsid w:val="004007FE"/>
    <w:rsid w:val="00405A96"/>
    <w:rsid w:val="00407CCA"/>
    <w:rsid w:val="0041259C"/>
    <w:rsid w:val="00421807"/>
    <w:rsid w:val="00436A5E"/>
    <w:rsid w:val="004463B8"/>
    <w:rsid w:val="004512F9"/>
    <w:rsid w:val="00490E2A"/>
    <w:rsid w:val="00495518"/>
    <w:rsid w:val="004A24F1"/>
    <w:rsid w:val="004A5B57"/>
    <w:rsid w:val="004B1A8D"/>
    <w:rsid w:val="004B72BD"/>
    <w:rsid w:val="004D1301"/>
    <w:rsid w:val="004D2172"/>
    <w:rsid w:val="004D47BF"/>
    <w:rsid w:val="004E4428"/>
    <w:rsid w:val="004F6763"/>
    <w:rsid w:val="00536023"/>
    <w:rsid w:val="00536ADD"/>
    <w:rsid w:val="0054094F"/>
    <w:rsid w:val="00545557"/>
    <w:rsid w:val="0054755F"/>
    <w:rsid w:val="005545B0"/>
    <w:rsid w:val="005802CA"/>
    <w:rsid w:val="00593254"/>
    <w:rsid w:val="005B452C"/>
    <w:rsid w:val="005C02C9"/>
    <w:rsid w:val="005C3220"/>
    <w:rsid w:val="005C768B"/>
    <w:rsid w:val="005D3BDF"/>
    <w:rsid w:val="005D4CC4"/>
    <w:rsid w:val="005E0152"/>
    <w:rsid w:val="005E3F85"/>
    <w:rsid w:val="005E631A"/>
    <w:rsid w:val="005F0B58"/>
    <w:rsid w:val="0060436E"/>
    <w:rsid w:val="0060606C"/>
    <w:rsid w:val="0061133E"/>
    <w:rsid w:val="00611B59"/>
    <w:rsid w:val="00626A0B"/>
    <w:rsid w:val="006371AF"/>
    <w:rsid w:val="00642193"/>
    <w:rsid w:val="00662EEE"/>
    <w:rsid w:val="00684469"/>
    <w:rsid w:val="006857D1"/>
    <w:rsid w:val="006C12FB"/>
    <w:rsid w:val="006C679E"/>
    <w:rsid w:val="006D2BD1"/>
    <w:rsid w:val="006D7BFD"/>
    <w:rsid w:val="006E09D9"/>
    <w:rsid w:val="006E796A"/>
    <w:rsid w:val="006F4F1F"/>
    <w:rsid w:val="0070333C"/>
    <w:rsid w:val="00732258"/>
    <w:rsid w:val="0073451A"/>
    <w:rsid w:val="0073525D"/>
    <w:rsid w:val="0074442B"/>
    <w:rsid w:val="00767B71"/>
    <w:rsid w:val="00773FE9"/>
    <w:rsid w:val="0078482A"/>
    <w:rsid w:val="00791251"/>
    <w:rsid w:val="00796760"/>
    <w:rsid w:val="007B53D4"/>
    <w:rsid w:val="007C2397"/>
    <w:rsid w:val="007D5D79"/>
    <w:rsid w:val="007E5B2D"/>
    <w:rsid w:val="00807EEA"/>
    <w:rsid w:val="00815ED4"/>
    <w:rsid w:val="00823AB5"/>
    <w:rsid w:val="00825EB3"/>
    <w:rsid w:val="00831FB5"/>
    <w:rsid w:val="0083531A"/>
    <w:rsid w:val="0083778E"/>
    <w:rsid w:val="00842C05"/>
    <w:rsid w:val="008442F1"/>
    <w:rsid w:val="008478FB"/>
    <w:rsid w:val="00855D2F"/>
    <w:rsid w:val="00862400"/>
    <w:rsid w:val="00864076"/>
    <w:rsid w:val="00872080"/>
    <w:rsid w:val="00875681"/>
    <w:rsid w:val="00875A10"/>
    <w:rsid w:val="00894B4B"/>
    <w:rsid w:val="008A3FA5"/>
    <w:rsid w:val="008B2E6D"/>
    <w:rsid w:val="008E5A6A"/>
    <w:rsid w:val="008E7094"/>
    <w:rsid w:val="008E73E3"/>
    <w:rsid w:val="0090108B"/>
    <w:rsid w:val="00933A38"/>
    <w:rsid w:val="009411CB"/>
    <w:rsid w:val="00950F10"/>
    <w:rsid w:val="00964690"/>
    <w:rsid w:val="009704C2"/>
    <w:rsid w:val="009770C7"/>
    <w:rsid w:val="00985D22"/>
    <w:rsid w:val="00997710"/>
    <w:rsid w:val="009A1876"/>
    <w:rsid w:val="009A5318"/>
    <w:rsid w:val="009B274A"/>
    <w:rsid w:val="009C1D11"/>
    <w:rsid w:val="009E7287"/>
    <w:rsid w:val="009F2D7B"/>
    <w:rsid w:val="009F6B58"/>
    <w:rsid w:val="00A02470"/>
    <w:rsid w:val="00A11037"/>
    <w:rsid w:val="00A21B4A"/>
    <w:rsid w:val="00A31272"/>
    <w:rsid w:val="00A44A97"/>
    <w:rsid w:val="00A611F6"/>
    <w:rsid w:val="00A65378"/>
    <w:rsid w:val="00A6578B"/>
    <w:rsid w:val="00A7177E"/>
    <w:rsid w:val="00A87BE2"/>
    <w:rsid w:val="00A90FED"/>
    <w:rsid w:val="00A930C9"/>
    <w:rsid w:val="00A957FF"/>
    <w:rsid w:val="00AA2E69"/>
    <w:rsid w:val="00AA71AB"/>
    <w:rsid w:val="00AB0AE7"/>
    <w:rsid w:val="00AC1581"/>
    <w:rsid w:val="00AC481B"/>
    <w:rsid w:val="00AC497D"/>
    <w:rsid w:val="00AD0298"/>
    <w:rsid w:val="00B02CBF"/>
    <w:rsid w:val="00B14BBF"/>
    <w:rsid w:val="00B15463"/>
    <w:rsid w:val="00B256C0"/>
    <w:rsid w:val="00B341AC"/>
    <w:rsid w:val="00B477D1"/>
    <w:rsid w:val="00B5092D"/>
    <w:rsid w:val="00B52C71"/>
    <w:rsid w:val="00B555E2"/>
    <w:rsid w:val="00B84BC0"/>
    <w:rsid w:val="00B93A07"/>
    <w:rsid w:val="00B973D8"/>
    <w:rsid w:val="00BB2DAE"/>
    <w:rsid w:val="00BD4D03"/>
    <w:rsid w:val="00BE5F91"/>
    <w:rsid w:val="00BF0D46"/>
    <w:rsid w:val="00C0066C"/>
    <w:rsid w:val="00C04F4E"/>
    <w:rsid w:val="00C05272"/>
    <w:rsid w:val="00C0648C"/>
    <w:rsid w:val="00C06A91"/>
    <w:rsid w:val="00C168F7"/>
    <w:rsid w:val="00C234DD"/>
    <w:rsid w:val="00C451EE"/>
    <w:rsid w:val="00C47990"/>
    <w:rsid w:val="00C5307C"/>
    <w:rsid w:val="00C53D05"/>
    <w:rsid w:val="00C56A70"/>
    <w:rsid w:val="00C62BF3"/>
    <w:rsid w:val="00C63AA6"/>
    <w:rsid w:val="00C7135D"/>
    <w:rsid w:val="00C84AA0"/>
    <w:rsid w:val="00C90309"/>
    <w:rsid w:val="00CB124A"/>
    <w:rsid w:val="00CB6057"/>
    <w:rsid w:val="00CD3736"/>
    <w:rsid w:val="00D10E68"/>
    <w:rsid w:val="00D224C3"/>
    <w:rsid w:val="00D258BD"/>
    <w:rsid w:val="00D40834"/>
    <w:rsid w:val="00D857CE"/>
    <w:rsid w:val="00DA2114"/>
    <w:rsid w:val="00DA237E"/>
    <w:rsid w:val="00DB3336"/>
    <w:rsid w:val="00DB55F1"/>
    <w:rsid w:val="00DC2286"/>
    <w:rsid w:val="00DC3A70"/>
    <w:rsid w:val="00DF188A"/>
    <w:rsid w:val="00E02226"/>
    <w:rsid w:val="00E07C7C"/>
    <w:rsid w:val="00E43BF4"/>
    <w:rsid w:val="00E76970"/>
    <w:rsid w:val="00E84788"/>
    <w:rsid w:val="00E95541"/>
    <w:rsid w:val="00EA71B2"/>
    <w:rsid w:val="00EB4D02"/>
    <w:rsid w:val="00EC0B97"/>
    <w:rsid w:val="00EE69B5"/>
    <w:rsid w:val="00F51053"/>
    <w:rsid w:val="00F76924"/>
    <w:rsid w:val="00F76BD4"/>
    <w:rsid w:val="00F8448D"/>
    <w:rsid w:val="00F9528B"/>
    <w:rsid w:val="00FA345D"/>
    <w:rsid w:val="00FD1201"/>
    <w:rsid w:val="00FD16F5"/>
    <w:rsid w:val="00FE0F7C"/>
    <w:rsid w:val="00FE64E8"/>
    <w:rsid w:val="00FE70B6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4368B"/>
  <w15:docId w15:val="{7BE2E76F-B325-4B7D-A9A9-4082D296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B27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6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469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8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C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1D11"/>
  </w:style>
  <w:style w:type="paragraph" w:styleId="Voettekst">
    <w:name w:val="footer"/>
    <w:basedOn w:val="Standaard"/>
    <w:link w:val="VoettekstChar"/>
    <w:unhideWhenUsed/>
    <w:rsid w:val="009C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1D11"/>
  </w:style>
  <w:style w:type="character" w:styleId="Hyperlink">
    <w:name w:val="Hyperlink"/>
    <w:basedOn w:val="Standaardalinea-lettertype"/>
    <w:uiPriority w:val="99"/>
    <w:unhideWhenUsed/>
    <w:rsid w:val="009C1D11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E631A"/>
    <w:rPr>
      <w:color w:val="808080"/>
    </w:rPr>
  </w:style>
  <w:style w:type="paragraph" w:styleId="Geenafstand">
    <w:name w:val="No Spacing"/>
    <w:uiPriority w:val="1"/>
    <w:qFormat/>
    <w:rsid w:val="000F21D9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E79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79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796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79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796A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A31272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224C3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9B27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mwtilburg.sharepoint.com/sites/IMWDocumenten/Sjablonen/IMW%20document%20met%20logo%20(zonder%20ondertekst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72627954CA249B46C16841DC55CAE" ma:contentTypeVersion="4" ma:contentTypeDescription="Een nieuw document maken." ma:contentTypeScope="" ma:versionID="c7a45cda00e40be1a2c9fe3550a9dc95">
  <xsd:schema xmlns:xsd="http://www.w3.org/2001/XMLSchema" xmlns:xs="http://www.w3.org/2001/XMLSchema" xmlns:p="http://schemas.microsoft.com/office/2006/metadata/properties" xmlns:ns2="623e056b-1521-4547-b939-83533ff65496" targetNamespace="http://schemas.microsoft.com/office/2006/metadata/properties" ma:root="true" ma:fieldsID="dcf590df30b6ea58e066fe06163a7ad9" ns2:_="">
    <xsd:import namespace="623e056b-1521-4547-b939-83533ff65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e056b-1521-4547-b939-83533ff6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90F90-D4E5-45AF-9929-5920B222D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65C21-6AC9-48FA-BD80-2845106B7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e056b-1521-4547-b939-83533ff65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C11B5-2107-43C6-A440-41DE1C52E239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23e056b-1521-4547-b939-83533ff65496"/>
  </ds:schemaRefs>
</ds:datastoreItem>
</file>

<file path=customXml/itemProps4.xml><?xml version="1.0" encoding="utf-8"?>
<ds:datastoreItem xmlns:ds="http://schemas.openxmlformats.org/officeDocument/2006/customXml" ds:itemID="{4C59BA07-11E4-4C05-B9A6-A6D0C6D5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IMW%20document%20met%20logo%20(zonder%20ondertekst)</Template>
  <TotalTime>6</TotalTime>
  <Pages>1</Pages>
  <Words>80</Words>
  <Characters>470</Characters>
  <Application>Microsoft Office Word</Application>
  <DocSecurity>4</DocSecurity>
  <Lines>12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 den Biesen</dc:creator>
  <cp:lastModifiedBy>Kara van Gils</cp:lastModifiedBy>
  <cp:revision>2</cp:revision>
  <cp:lastPrinted>2022-03-17T09:12:00Z</cp:lastPrinted>
  <dcterms:created xsi:type="dcterms:W3CDTF">2025-03-31T10:17:00Z</dcterms:created>
  <dcterms:modified xsi:type="dcterms:W3CDTF">2025-03-31T10:17:00Z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0x01010027772627954CA249B46C16841DC55CAE</vt:lpwstr>
  </property>
  <property fmtid="{D5CDD505-2E9C-101B-9397-08002B2CF9AE}" pid="3" name="_dlc_DocIdItemGuid">
    <vt:lpwstr>6e04d076-8fcb-48d2-9d83-b73a2c4213a3</vt:lpwstr>
  </property>
  <property fmtid="{D5CDD505-2E9C-101B-9397-08002B2CF9AE}" pid="4" name="MediaServiceImageTags">
    <vt:lpwstr/>
  </property>
  <property fmtid="{D5CDD505-2E9C-101B-9397-08002B2CF9AE}" pid="5" name="Order">
    <vt:r8>37600</vt:r8>
  </property>
</Properties>
</file>